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5D" w:rsidRDefault="00E15F5D" w:rsidP="003E7BEC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5" o:title=""/>
            <w10:wrap type="tight"/>
          </v:shape>
        </w:pict>
      </w:r>
    </w:p>
    <w:p w:rsidR="00E15F5D" w:rsidRDefault="00E15F5D" w:rsidP="003E7BEC">
      <w:pPr>
        <w:jc w:val="center"/>
        <w:rPr>
          <w:b/>
          <w:sz w:val="28"/>
          <w:szCs w:val="28"/>
        </w:rPr>
      </w:pPr>
    </w:p>
    <w:p w:rsidR="00E15F5D" w:rsidRDefault="00E15F5D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15F5D" w:rsidRDefault="00E15F5D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15F5D" w:rsidRDefault="00E15F5D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15F5D" w:rsidRDefault="00E15F5D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15F5D" w:rsidRDefault="00E15F5D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15F5D" w:rsidRDefault="00E15F5D" w:rsidP="003E7BEC">
      <w:pPr>
        <w:shd w:val="clear" w:color="auto" w:fill="FFFFFF"/>
        <w:jc w:val="center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5F5D" w:rsidRDefault="00E15F5D" w:rsidP="003E7BEC">
      <w:pPr>
        <w:shd w:val="clear" w:color="auto" w:fill="FFFFFF"/>
        <w:jc w:val="center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 17.04.2017г.                                     № 22</w:t>
      </w:r>
    </w:p>
    <w:p w:rsidR="00E15F5D" w:rsidRDefault="00E15F5D" w:rsidP="003E7BEC">
      <w:pPr>
        <w:shd w:val="clear" w:color="auto" w:fill="FFFFFF"/>
        <w:rPr>
          <w:sz w:val="28"/>
          <w:szCs w:val="28"/>
        </w:rPr>
      </w:pPr>
    </w:p>
    <w:p w:rsidR="00E15F5D" w:rsidRDefault="00E15F5D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 отмене постановления № 6</w:t>
      </w:r>
    </w:p>
    <w:p w:rsidR="00E15F5D" w:rsidRDefault="00E15F5D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10.02.2012 г. «Об утверждении</w:t>
      </w:r>
    </w:p>
    <w:p w:rsidR="00E15F5D" w:rsidRDefault="00E15F5D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Правил благоустройства и озеленения</w:t>
      </w:r>
    </w:p>
    <w:p w:rsidR="00E15F5D" w:rsidRDefault="00E15F5D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территории Большесудаченского</w:t>
      </w:r>
    </w:p>
    <w:p w:rsidR="00E15F5D" w:rsidRDefault="00E15F5D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сельского поселения»</w:t>
      </w:r>
    </w:p>
    <w:p w:rsidR="00E15F5D" w:rsidRDefault="00E15F5D" w:rsidP="009E6483">
      <w:pPr>
        <w:shd w:val="clear" w:color="auto" w:fill="FFFFFF"/>
        <w:rPr>
          <w:sz w:val="28"/>
          <w:szCs w:val="28"/>
        </w:rPr>
      </w:pPr>
    </w:p>
    <w:p w:rsidR="00E15F5D" w:rsidRDefault="00E15F5D" w:rsidP="009E6483">
      <w:pPr>
        <w:numPr>
          <w:ilvl w:val="0"/>
          <w:numId w:val="3"/>
        </w:numPr>
        <w:shd w:val="clear" w:color="auto" w:fill="FFFFFF"/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</w:t>
      </w:r>
      <w:r w:rsidRPr="009E6483">
        <w:rPr>
          <w:sz w:val="28"/>
          <w:szCs w:val="28"/>
        </w:rPr>
        <w:t>№ 6</w:t>
      </w:r>
      <w:r>
        <w:rPr>
          <w:sz w:val="28"/>
          <w:szCs w:val="28"/>
        </w:rPr>
        <w:t xml:space="preserve"> </w:t>
      </w:r>
      <w:r w:rsidRPr="009E6483">
        <w:rPr>
          <w:sz w:val="28"/>
          <w:szCs w:val="28"/>
        </w:rPr>
        <w:t>от 10.02.2012 г. «Об утверждении</w:t>
      </w:r>
      <w:r>
        <w:rPr>
          <w:sz w:val="28"/>
          <w:szCs w:val="28"/>
        </w:rPr>
        <w:t xml:space="preserve"> </w:t>
      </w:r>
      <w:r w:rsidRPr="009E6483">
        <w:rPr>
          <w:sz w:val="28"/>
          <w:szCs w:val="28"/>
        </w:rPr>
        <w:t>Правил благоустройства и озеленения</w:t>
      </w:r>
      <w:r>
        <w:rPr>
          <w:sz w:val="28"/>
          <w:szCs w:val="28"/>
        </w:rPr>
        <w:t xml:space="preserve"> </w:t>
      </w:r>
      <w:r w:rsidRPr="009E6483">
        <w:rPr>
          <w:sz w:val="28"/>
          <w:szCs w:val="28"/>
        </w:rPr>
        <w:t>территории Большесудаченского</w:t>
      </w:r>
      <w:r>
        <w:rPr>
          <w:sz w:val="28"/>
          <w:szCs w:val="28"/>
        </w:rPr>
        <w:t xml:space="preserve"> </w:t>
      </w:r>
      <w:r w:rsidRPr="009E6483">
        <w:rPr>
          <w:sz w:val="28"/>
          <w:szCs w:val="28"/>
        </w:rPr>
        <w:t>сельского поселения»</w:t>
      </w:r>
    </w:p>
    <w:p w:rsidR="00E15F5D" w:rsidRPr="0051232B" w:rsidRDefault="00E15F5D" w:rsidP="009E6483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района.</w:t>
      </w:r>
    </w:p>
    <w:p w:rsidR="00E15F5D" w:rsidRPr="00B859B7" w:rsidRDefault="00E15F5D" w:rsidP="00B859B7">
      <w:pPr>
        <w:shd w:val="clear" w:color="auto" w:fill="FFFFFF"/>
        <w:jc w:val="both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spacing w:before="43"/>
        <w:jc w:val="both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spacing w:before="43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rPr>
          <w:sz w:val="28"/>
          <w:szCs w:val="28"/>
        </w:rPr>
      </w:pPr>
    </w:p>
    <w:p w:rsidR="00E15F5D" w:rsidRDefault="00E15F5D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Глава Большесудаченского</w:t>
      </w:r>
    </w:p>
    <w:p w:rsidR="00E15F5D" w:rsidRDefault="00E15F5D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E15F5D" w:rsidRDefault="00E15F5D" w:rsidP="003E7BEC">
      <w:pPr>
        <w:autoSpaceDE w:val="0"/>
        <w:autoSpaceDN w:val="0"/>
        <w:adjustRightInd w:val="0"/>
        <w:spacing w:after="108"/>
        <w:jc w:val="center"/>
        <w:outlineLvl w:val="0"/>
        <w:rPr>
          <w:bCs/>
          <w:sz w:val="28"/>
          <w:szCs w:val="28"/>
          <w:lang w:eastAsia="en-US"/>
        </w:rPr>
      </w:pPr>
    </w:p>
    <w:p w:rsidR="00E15F5D" w:rsidRDefault="00E15F5D"/>
    <w:sectPr w:rsidR="00E15F5D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1E1B63"/>
    <w:rsid w:val="002011CA"/>
    <w:rsid w:val="003E7BEC"/>
    <w:rsid w:val="004A2B88"/>
    <w:rsid w:val="004E36BE"/>
    <w:rsid w:val="0050423A"/>
    <w:rsid w:val="0051232B"/>
    <w:rsid w:val="005D5C75"/>
    <w:rsid w:val="007F2B82"/>
    <w:rsid w:val="0088063C"/>
    <w:rsid w:val="009B3071"/>
    <w:rsid w:val="009E6483"/>
    <w:rsid w:val="00A36636"/>
    <w:rsid w:val="00B067A0"/>
    <w:rsid w:val="00B859B7"/>
    <w:rsid w:val="00BC4281"/>
    <w:rsid w:val="00C732B5"/>
    <w:rsid w:val="00CC04B0"/>
    <w:rsid w:val="00CF2546"/>
    <w:rsid w:val="00D70CFF"/>
    <w:rsid w:val="00E15F5D"/>
    <w:rsid w:val="00E307E0"/>
    <w:rsid w:val="00ED0B65"/>
    <w:rsid w:val="00F06BF0"/>
    <w:rsid w:val="00FC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8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136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12</cp:revision>
  <cp:lastPrinted>2017-03-28T13:23:00Z</cp:lastPrinted>
  <dcterms:created xsi:type="dcterms:W3CDTF">2017-03-06T12:48:00Z</dcterms:created>
  <dcterms:modified xsi:type="dcterms:W3CDTF">2017-04-20T11:30:00Z</dcterms:modified>
</cp:coreProperties>
</file>