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0F7" w:rsidRDefault="00C040F7">
      <w:pPr>
        <w:pStyle w:val="Standard"/>
        <w:rPr>
          <w:b/>
          <w:i/>
          <w:sz w:val="40"/>
          <w:szCs w:val="40"/>
        </w:rPr>
      </w:pPr>
      <w:bookmarkStart w:id="0" w:name="_GoBack"/>
      <w:bookmarkEnd w:id="0"/>
    </w:p>
    <w:p w:rsidR="00C040F7" w:rsidRDefault="00C040F7">
      <w:pPr>
        <w:pStyle w:val="Standard"/>
        <w:rPr>
          <w:b/>
          <w:i/>
          <w:sz w:val="40"/>
          <w:szCs w:val="40"/>
        </w:rPr>
      </w:pPr>
    </w:p>
    <w:p w:rsidR="00C040F7" w:rsidRDefault="00B004EE">
      <w:pPr>
        <w:pStyle w:val="Standard"/>
        <w:jc w:val="center"/>
      </w:pPr>
      <w:r>
        <w:rPr>
          <w:b/>
          <w:i/>
          <w:sz w:val="40"/>
          <w:szCs w:val="40"/>
        </w:rPr>
        <w:t>План творческо-досуговой деятельности</w:t>
      </w:r>
    </w:p>
    <w:p w:rsidR="00C040F7" w:rsidRDefault="00B004EE">
      <w:pPr>
        <w:pStyle w:val="Standard"/>
        <w:jc w:val="center"/>
      </w:pPr>
      <w:r>
        <w:rPr>
          <w:b/>
          <w:i/>
          <w:sz w:val="40"/>
          <w:szCs w:val="40"/>
        </w:rPr>
        <w:t>МБУ «Большесудаченский СДК» на 2017 год.</w:t>
      </w:r>
    </w:p>
    <w:tbl>
      <w:tblPr>
        <w:tblW w:w="10916" w:type="dxa"/>
        <w:tblInd w:w="-9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3969"/>
        <w:gridCol w:w="2977"/>
        <w:gridCol w:w="1701"/>
        <w:gridCol w:w="1703"/>
      </w:tblGrid>
      <w:tr w:rsidR="00C040F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№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Название мероприятия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Дата проведения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Ответственный</w:t>
            </w:r>
          </w:p>
        </w:tc>
      </w:tr>
      <w:tr w:rsidR="00C040F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C040F7">
            <w:pPr>
              <w:pStyle w:val="Standard"/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rPr>
                <w:b/>
                <w:i/>
                <w:sz w:val="28"/>
                <w:szCs w:val="28"/>
              </w:rPr>
              <w:t>Январь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C040F7">
            <w:pPr>
              <w:pStyle w:val="Standard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C040F7">
            <w:pPr>
              <w:pStyle w:val="Standard"/>
            </w:pP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C040F7">
            <w:pPr>
              <w:pStyle w:val="Standard"/>
            </w:pPr>
          </w:p>
        </w:tc>
      </w:tr>
      <w:tr w:rsidR="00C040F7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«Весёлые колядки»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Игровая программа для детей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06.01.17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Житенёва Н. А.</w:t>
            </w:r>
          </w:p>
        </w:tc>
      </w:tr>
      <w:tr w:rsidR="00C040F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2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«Крещение пришло — святую воду принесло»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Фольклорный праздник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18.01.17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Бородина О. Н.</w:t>
            </w:r>
          </w:p>
        </w:tc>
      </w:tr>
      <w:tr w:rsidR="00C040F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3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«Татьяна, милая Татьяна!»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Вечер отдыха, развлекательное мероприятие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25.01.17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Макеева Л.С..</w:t>
            </w:r>
          </w:p>
        </w:tc>
      </w:tr>
      <w:tr w:rsidR="00C040F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C040F7">
            <w:pPr>
              <w:pStyle w:val="Standard"/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rPr>
                <w:b/>
                <w:i/>
                <w:sz w:val="28"/>
                <w:szCs w:val="28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C040F7">
            <w:pPr>
              <w:pStyle w:val="Standard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C040F7">
            <w:pPr>
              <w:pStyle w:val="Standard"/>
            </w:pP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C040F7">
            <w:pPr>
              <w:pStyle w:val="Standard"/>
            </w:pPr>
          </w:p>
        </w:tc>
      </w:tr>
      <w:tr w:rsidR="00C040F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4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 xml:space="preserve">«Имя </w:t>
            </w:r>
            <w:r>
              <w:t>твоё - Сталинград»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Торжественный митинг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02.02.17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Чурбанова Т.Г.</w:t>
            </w:r>
          </w:p>
        </w:tc>
      </w:tr>
      <w:tr w:rsidR="00C040F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5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«Спасибо деду за победу»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Выставка детского рисунка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02.02.17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Бородина О.Н.</w:t>
            </w:r>
          </w:p>
        </w:tc>
      </w:tr>
      <w:tr w:rsidR="00C040F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6</w:t>
            </w:r>
          </w:p>
        </w:tc>
        <w:tc>
          <w:tcPr>
            <w:tcW w:w="39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«Сталинград» просмотр документального фильма</w:t>
            </w:r>
          </w:p>
        </w:tc>
        <w:tc>
          <w:tcPr>
            <w:tcW w:w="29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Военно-патриотическая беседа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02.02.17</w:t>
            </w:r>
          </w:p>
        </w:tc>
        <w:tc>
          <w:tcPr>
            <w:tcW w:w="17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Житенёва Н.А.</w:t>
            </w:r>
          </w:p>
        </w:tc>
      </w:tr>
      <w:tr w:rsidR="00C040F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7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 xml:space="preserve">«Стрелы </w:t>
            </w:r>
            <w:r>
              <w:t>Амура», ко Дню всех влюбленных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Конкурсно-музыкальная программа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14.02.2017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Макеева Л.С.</w:t>
            </w:r>
          </w:p>
        </w:tc>
      </w:tr>
      <w:tr w:rsidR="00C040F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8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«Ух, ты! Масленица!»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Народное гуляние на Масленицу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26.02.2017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Бородина О.Н.</w:t>
            </w:r>
          </w:p>
        </w:tc>
      </w:tr>
      <w:tr w:rsidR="00C040F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9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«Рукотворное чудо!»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Выставка ДПТ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26.02.2017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Чурбанова Т.Г.</w:t>
            </w:r>
          </w:p>
        </w:tc>
      </w:tr>
      <w:tr w:rsidR="00C040F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C040F7">
            <w:pPr>
              <w:pStyle w:val="Standard"/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rPr>
                <w:b/>
                <w:i/>
                <w:sz w:val="28"/>
                <w:szCs w:val="28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C040F7">
            <w:pPr>
              <w:pStyle w:val="Standard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C040F7">
            <w:pPr>
              <w:pStyle w:val="Standard"/>
            </w:pP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C040F7">
            <w:pPr>
              <w:pStyle w:val="Standard"/>
            </w:pPr>
          </w:p>
        </w:tc>
      </w:tr>
      <w:tr w:rsidR="00C040F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10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 xml:space="preserve"> «Ах, какая </w:t>
            </w:r>
            <w:r>
              <w:t>женщина!», к Международному женскому дню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Концертная программа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08.03.2017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Макеева Л.С.</w:t>
            </w:r>
          </w:p>
        </w:tc>
      </w:tr>
      <w:tr w:rsidR="00C040F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11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«Только днём 8 марта начинается весна!»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Фотовыставка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08.03.2017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Бородина О.Н.</w:t>
            </w:r>
          </w:p>
        </w:tc>
      </w:tr>
      <w:tr w:rsidR="00C040F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12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«Весеннее настроение!»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Игровая программа для детей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21.03.2017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Житенева Н.А.</w:t>
            </w:r>
          </w:p>
        </w:tc>
      </w:tr>
      <w:tr w:rsidR="00C040F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13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«День работника культуры»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Вечер отдыха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25.03.2017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Чурбанова Т.Г.</w:t>
            </w:r>
          </w:p>
        </w:tc>
      </w:tr>
      <w:tr w:rsidR="00C040F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C040F7">
            <w:pPr>
              <w:pStyle w:val="Standard"/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rPr>
                <w:b/>
                <w:i/>
                <w:sz w:val="28"/>
                <w:szCs w:val="28"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C040F7">
            <w:pPr>
              <w:pStyle w:val="Standard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C040F7">
            <w:pPr>
              <w:pStyle w:val="Standard"/>
            </w:pP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C040F7">
            <w:pPr>
              <w:pStyle w:val="Standard"/>
            </w:pPr>
          </w:p>
        </w:tc>
      </w:tr>
      <w:tr w:rsidR="00C040F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14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«КВН»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Музыкально-юмористический конкурс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01.04.2017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Макеева Л.С.</w:t>
            </w:r>
          </w:p>
        </w:tc>
      </w:tr>
      <w:tr w:rsidR="00C040F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15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«Я познаю космос»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Игровая программа  для детей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12.04.2017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Житенева Н.А</w:t>
            </w:r>
          </w:p>
        </w:tc>
      </w:tr>
      <w:tr w:rsidR="00C040F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16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 xml:space="preserve">«Память сердца», международный </w:t>
            </w:r>
            <w:r>
              <w:t>день освобождения узников концлагерей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Информационная беседа в библиотеке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13.04.2017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Битюцкая Н.В.</w:t>
            </w:r>
          </w:p>
        </w:tc>
      </w:tr>
      <w:tr w:rsidR="00C040F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17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«Юный турист», к Международному дню Земли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Туристический поход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22.04.2017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Бородина О.Н.</w:t>
            </w:r>
          </w:p>
        </w:tc>
      </w:tr>
      <w:tr w:rsidR="00C040F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18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«Сделаем цветущим наш край»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Экологическая акция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Апрель 2017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Чурбанова Т.Г.</w:t>
            </w:r>
          </w:p>
        </w:tc>
      </w:tr>
      <w:tr w:rsidR="00C040F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lastRenderedPageBreak/>
              <w:t>21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«День танца»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Отчетный концерт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29.04.2017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Житенева Н.А.</w:t>
            </w:r>
          </w:p>
        </w:tc>
      </w:tr>
      <w:tr w:rsidR="00C040F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C040F7">
            <w:pPr>
              <w:pStyle w:val="Standard"/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rPr>
                <w:b/>
                <w:i/>
                <w:sz w:val="28"/>
                <w:szCs w:val="28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C040F7">
            <w:pPr>
              <w:pStyle w:val="Standard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C040F7">
            <w:pPr>
              <w:pStyle w:val="Standard"/>
            </w:pP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C040F7">
            <w:pPr>
              <w:pStyle w:val="Standard"/>
            </w:pPr>
          </w:p>
        </w:tc>
      </w:tr>
      <w:tr w:rsidR="00C040F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22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a7"/>
            </w:pPr>
            <w:r>
              <w:t>«Весна идёт»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Праздничная дискотека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01.01.2017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Житенёва Н.А.</w:t>
            </w:r>
          </w:p>
        </w:tc>
      </w:tr>
      <w:tr w:rsidR="00C040F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23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«Ту войну не забудет мир», ко Дню Победы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Торжественный митинг-концерт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09.05.2017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Макеева Л.С</w:t>
            </w:r>
          </w:p>
        </w:tc>
      </w:tr>
      <w:tr w:rsidR="00C040F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24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 xml:space="preserve">«Люди в </w:t>
            </w:r>
            <w:r>
              <w:t>белых халатах», ко Дню Медицинского работника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Музыкальное поздравление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12.05.2017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Бородина О.Н.</w:t>
            </w:r>
          </w:p>
        </w:tc>
      </w:tr>
      <w:tr w:rsidR="00C040F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25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«Я выбираю здоровый образ жизни»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Акция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31.05.2017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Чурбанова Т.Г.</w:t>
            </w:r>
          </w:p>
        </w:tc>
      </w:tr>
      <w:tr w:rsidR="00C040F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C040F7">
            <w:pPr>
              <w:pStyle w:val="Standard"/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rPr>
                <w:b/>
                <w:i/>
                <w:sz w:val="28"/>
                <w:szCs w:val="28"/>
              </w:rPr>
              <w:t>Июнь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C040F7">
            <w:pPr>
              <w:pStyle w:val="Standard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C040F7">
            <w:pPr>
              <w:pStyle w:val="Standard"/>
            </w:pP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C040F7">
            <w:pPr>
              <w:pStyle w:val="Standard"/>
            </w:pPr>
          </w:p>
        </w:tc>
      </w:tr>
      <w:tr w:rsidR="00C040F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26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«Страна детства»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Весёлые старты с родителями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01.06.2017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Житенева Н.А.</w:t>
            </w:r>
          </w:p>
        </w:tc>
      </w:tr>
      <w:tr w:rsidR="00C040F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27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«Дорогая моя Русь»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Концертная программа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12.06.2017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Макеева Л.С.</w:t>
            </w:r>
          </w:p>
        </w:tc>
      </w:tr>
      <w:tr w:rsidR="00C040F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28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«Военный вальс»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Молодёжная акция, посвящённая началу ВОВ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22.06.2017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Бородина О.Н.</w:t>
            </w:r>
          </w:p>
        </w:tc>
      </w:tr>
      <w:tr w:rsidR="00C040F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29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«В будущее – без наркотиков»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Демонстрация фильма «Игла»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27.06.2017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Чурбанова Т.Г.</w:t>
            </w:r>
          </w:p>
        </w:tc>
      </w:tr>
      <w:tr w:rsidR="00C040F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30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 xml:space="preserve">«Будущее за </w:t>
            </w:r>
            <w:r>
              <w:t>молодёжью»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Концертная программа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25.06.2017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Макеева Л.С.</w:t>
            </w:r>
          </w:p>
        </w:tc>
      </w:tr>
      <w:tr w:rsidR="00C040F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C040F7">
            <w:pPr>
              <w:pStyle w:val="Standard"/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rPr>
                <w:b/>
                <w:i/>
                <w:sz w:val="28"/>
                <w:szCs w:val="28"/>
              </w:rPr>
              <w:t>Июль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C040F7">
            <w:pPr>
              <w:pStyle w:val="Standard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C040F7">
            <w:pPr>
              <w:pStyle w:val="Standard"/>
            </w:pP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C040F7">
            <w:pPr>
              <w:pStyle w:val="Standard"/>
            </w:pPr>
          </w:p>
        </w:tc>
      </w:tr>
      <w:tr w:rsidR="00C040F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31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«Ой, на Ивана, ой да на Купала»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Фольклорный праздник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06.07.2017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Бородина О.Н.</w:t>
            </w:r>
          </w:p>
        </w:tc>
      </w:tr>
      <w:tr w:rsidR="00C040F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32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«На крыльях любви – К семье и верности»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Концертная программа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08.07.2017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Житенёва Н.А.</w:t>
            </w:r>
          </w:p>
        </w:tc>
      </w:tr>
      <w:tr w:rsidR="00C040F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33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«Глазами юного</w:t>
            </w:r>
            <w:r>
              <w:t xml:space="preserve"> фотографа!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Фотовыставка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12.07.2017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Бородина О.Н.</w:t>
            </w:r>
          </w:p>
        </w:tc>
      </w:tr>
      <w:tr w:rsidR="00C040F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34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«День Нептуна»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Музыкально-развлекательная программа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30.07.2017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Чурбанова Т.Г.</w:t>
            </w:r>
          </w:p>
        </w:tc>
      </w:tr>
      <w:tr w:rsidR="00C040F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C040F7">
            <w:pPr>
              <w:pStyle w:val="Standard"/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rPr>
                <w:b/>
                <w:i/>
                <w:sz w:val="28"/>
                <w:szCs w:val="28"/>
              </w:rPr>
              <w:t>Август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C040F7">
            <w:pPr>
              <w:pStyle w:val="Standard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C040F7">
            <w:pPr>
              <w:pStyle w:val="Standard"/>
            </w:pP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C040F7">
            <w:pPr>
              <w:pStyle w:val="Standard"/>
            </w:pPr>
          </w:p>
        </w:tc>
      </w:tr>
      <w:tr w:rsidR="00C040F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35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«Не сотвори себе беды!»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Информационно-просветительскаябеседа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06.08.2017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Житенёва Н.А.</w:t>
            </w:r>
          </w:p>
        </w:tc>
      </w:tr>
      <w:tr w:rsidR="00C040F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36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 xml:space="preserve">«Если хочешь быть </w:t>
            </w:r>
            <w:r>
              <w:t>здоровым»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Спортивный турнир по теннису, бильярду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11.08.2017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Чурбанова Т.Г.</w:t>
            </w:r>
          </w:p>
        </w:tc>
      </w:tr>
      <w:tr w:rsidR="00C040F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37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«Медовый спас»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Фольклорный праздник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14.08.2017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Бородина О.Н.</w:t>
            </w:r>
          </w:p>
        </w:tc>
      </w:tr>
      <w:tr w:rsidR="00C040F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38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«Пришёл спас -  всему час»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Фольклорный праздник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19.08.2017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Бородина О.Н.</w:t>
            </w:r>
          </w:p>
        </w:tc>
      </w:tr>
      <w:tr w:rsidR="00C040F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39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 xml:space="preserve">«Герб, флаг – символы государства </w:t>
            </w:r>
            <w:r>
              <w:t>Российского!»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Акция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22.08.2017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Житенёва Н.А.</w:t>
            </w:r>
          </w:p>
        </w:tc>
      </w:tr>
      <w:tr w:rsidR="00C040F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40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«День кино»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Песни из кинофильмов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27.08.2017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Макеева Л.С.</w:t>
            </w:r>
          </w:p>
        </w:tc>
      </w:tr>
      <w:tr w:rsidR="00C040F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C040F7">
            <w:pPr>
              <w:pStyle w:val="Standard"/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rPr>
                <w:b/>
                <w:i/>
                <w:sz w:val="28"/>
                <w:szCs w:val="28"/>
              </w:rPr>
              <w:t>Сентябрь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C040F7">
            <w:pPr>
              <w:pStyle w:val="Standard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C040F7">
            <w:pPr>
              <w:pStyle w:val="Standard"/>
            </w:pP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C040F7">
            <w:pPr>
              <w:pStyle w:val="Standard"/>
            </w:pPr>
          </w:p>
        </w:tc>
      </w:tr>
      <w:tr w:rsidR="00C040F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41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«Мисс Большое Судачье», к Международному дню красоты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Конкурсно-музыкальная программа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09.09.2017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Бородина О.Н.</w:t>
            </w:r>
          </w:p>
        </w:tc>
      </w:tr>
      <w:tr w:rsidR="00C040F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42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 xml:space="preserve">«Всемирный день </w:t>
            </w:r>
            <w:r>
              <w:t>приветствия»»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Развлекательная программа для детей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15.09.2017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Житенева Н.А.</w:t>
            </w:r>
          </w:p>
        </w:tc>
      </w:tr>
      <w:tr w:rsidR="00C040F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43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«Чистота – залог здоровья»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Экологическая акция!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Сентябрь 2017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Чурбанова Т.Г.</w:t>
            </w:r>
          </w:p>
        </w:tc>
      </w:tr>
      <w:tr w:rsidR="00C040F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C040F7">
            <w:pPr>
              <w:pStyle w:val="Standard"/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rPr>
                <w:b/>
                <w:i/>
                <w:sz w:val="28"/>
                <w:szCs w:val="28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C040F7">
            <w:pPr>
              <w:pStyle w:val="Standard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C040F7">
            <w:pPr>
              <w:pStyle w:val="Standard"/>
            </w:pP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C040F7">
            <w:pPr>
              <w:pStyle w:val="Standard"/>
            </w:pPr>
          </w:p>
        </w:tc>
      </w:tr>
      <w:tr w:rsidR="00C040F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lastRenderedPageBreak/>
              <w:t>44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«Люди пожилые – сердцем молодые»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Концертная программа с чаепитием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01.10.2017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Чурбанова Т.Г.</w:t>
            </w:r>
          </w:p>
        </w:tc>
      </w:tr>
      <w:tr w:rsidR="00C040F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45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«Расцветай моё село »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Праздник села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08.10.2017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Макеева Л.С.</w:t>
            </w:r>
          </w:p>
        </w:tc>
      </w:tr>
      <w:tr w:rsidR="00C040F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46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«Девицы – Умелицы»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Выставка ДПИ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08.10.2017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Житенева Н.А.</w:t>
            </w:r>
          </w:p>
        </w:tc>
      </w:tr>
      <w:tr w:rsidR="00C040F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47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«Осенний Маскарад»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Маскарад для детей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28.10.2017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Бородина О.Н.</w:t>
            </w:r>
          </w:p>
        </w:tc>
      </w:tr>
      <w:tr w:rsidR="00C040F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C040F7">
            <w:pPr>
              <w:pStyle w:val="Standard"/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rPr>
                <w:b/>
                <w:i/>
                <w:sz w:val="28"/>
                <w:szCs w:val="28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C040F7">
            <w:pPr>
              <w:pStyle w:val="Standard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C040F7">
            <w:pPr>
              <w:pStyle w:val="Standard"/>
            </w:pP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C040F7">
            <w:pPr>
              <w:pStyle w:val="Standard"/>
            </w:pPr>
          </w:p>
        </w:tc>
      </w:tr>
      <w:tr w:rsidR="00C040F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48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 xml:space="preserve">«В единстве наша сила»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Концертная программа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04.11.2017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Макеева Л.С</w:t>
            </w:r>
          </w:p>
        </w:tc>
      </w:tr>
      <w:tr w:rsidR="00C040F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49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 xml:space="preserve">«Главное слово в нашей судьбе»,  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Концертная программа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25.11.2017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Бородина О.Н.</w:t>
            </w:r>
          </w:p>
        </w:tc>
      </w:tr>
      <w:tr w:rsidR="00C040F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50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День рождение Деда Мороза»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Письма Деду Морозу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28.11.2017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Чурбанова Т.Г.</w:t>
            </w:r>
          </w:p>
        </w:tc>
      </w:tr>
      <w:tr w:rsidR="00C040F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C040F7">
            <w:pPr>
              <w:pStyle w:val="Standard"/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rPr>
                <w:b/>
                <w:i/>
                <w:sz w:val="28"/>
                <w:szCs w:val="28"/>
              </w:rPr>
              <w:t>Декабрь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C040F7">
            <w:pPr>
              <w:pStyle w:val="Standard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C040F7">
            <w:pPr>
              <w:pStyle w:val="Standard"/>
            </w:pP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C040F7">
            <w:pPr>
              <w:pStyle w:val="Standard"/>
            </w:pPr>
          </w:p>
        </w:tc>
      </w:tr>
      <w:tr w:rsidR="00C040F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51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 xml:space="preserve">«Я не хочу терять своих друзей» </w:t>
            </w:r>
            <w:r>
              <w:t>день борьбы со СПИДом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Просмотр фильма, обсуждение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01.12.2017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Житенева Н.А.</w:t>
            </w:r>
          </w:p>
        </w:tc>
      </w:tr>
      <w:tr w:rsidR="00C040F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52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«Скоро, скоро сказка!»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Мастерская Деда Мороза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20.12.2017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Бородина О.Н.</w:t>
            </w:r>
          </w:p>
        </w:tc>
      </w:tr>
      <w:tr w:rsidR="00C040F7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53</w:t>
            </w:r>
          </w:p>
          <w:p w:rsidR="00C040F7" w:rsidRDefault="00C040F7">
            <w:pPr>
              <w:pStyle w:val="Standard"/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«Зимняя сказка»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Выставка детского рисунка, новогодних игрушек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29.12.2017</w:t>
            </w:r>
          </w:p>
          <w:p w:rsidR="00C040F7" w:rsidRDefault="00C040F7">
            <w:pPr>
              <w:pStyle w:val="Standard"/>
            </w:pP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Бородина О.Н.</w:t>
            </w:r>
          </w:p>
        </w:tc>
      </w:tr>
      <w:tr w:rsidR="00C040F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54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 xml:space="preserve">«Дед </w:t>
            </w:r>
            <w:r>
              <w:t>Мороз и компания»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Концертно-театрализованное представление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29-30.12.2017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Бородина О.Н.</w:t>
            </w:r>
          </w:p>
        </w:tc>
      </w:tr>
      <w:tr w:rsidR="00C040F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55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Участие в районных мероприятиях, фестивалях, смотрах-конкурсах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C040F7">
            <w:pPr>
              <w:pStyle w:val="Standard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В соответствии с районным планом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Чурбанова Т.Г.</w:t>
            </w:r>
          </w:p>
          <w:p w:rsidR="00C040F7" w:rsidRDefault="00B004EE">
            <w:pPr>
              <w:pStyle w:val="Standard"/>
            </w:pPr>
            <w:r>
              <w:t xml:space="preserve"> Макеева Л.С.</w:t>
            </w:r>
          </w:p>
          <w:p w:rsidR="00C040F7" w:rsidRDefault="00B004EE">
            <w:pPr>
              <w:pStyle w:val="Standard"/>
            </w:pPr>
            <w:r>
              <w:t>Житенева Н.А.</w:t>
            </w:r>
          </w:p>
          <w:p w:rsidR="00C040F7" w:rsidRDefault="00B004EE">
            <w:pPr>
              <w:pStyle w:val="Standard"/>
            </w:pPr>
            <w:r>
              <w:t>Бородина О.Н.</w:t>
            </w:r>
          </w:p>
        </w:tc>
      </w:tr>
      <w:tr w:rsidR="00C040F7">
        <w:tblPrEx>
          <w:tblCellMar>
            <w:top w:w="0" w:type="dxa"/>
            <w:bottom w:w="0" w:type="dxa"/>
          </w:tblCellMar>
        </w:tblPrEx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C040F7">
            <w:pPr>
              <w:pStyle w:val="Standard"/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Танцевальные вечера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C040F7">
            <w:pPr>
              <w:pStyle w:val="Standard"/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2 раза в неделю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0F7" w:rsidRDefault="00B004EE">
            <w:pPr>
              <w:pStyle w:val="Standard"/>
            </w:pPr>
            <w:r>
              <w:t>Чурбанова Т.Г.</w:t>
            </w:r>
          </w:p>
          <w:p w:rsidR="00C040F7" w:rsidRDefault="00B004EE">
            <w:pPr>
              <w:pStyle w:val="Standard"/>
            </w:pPr>
            <w:r>
              <w:t xml:space="preserve"> Макеева Л.С.</w:t>
            </w:r>
          </w:p>
          <w:p w:rsidR="00C040F7" w:rsidRDefault="00B004EE">
            <w:pPr>
              <w:pStyle w:val="Standard"/>
            </w:pPr>
            <w:r>
              <w:t>Житенева Н.А.</w:t>
            </w:r>
          </w:p>
          <w:p w:rsidR="00C040F7" w:rsidRDefault="00B004EE">
            <w:pPr>
              <w:pStyle w:val="Standard"/>
            </w:pPr>
            <w:r>
              <w:t>Бородина О.Н.</w:t>
            </w:r>
          </w:p>
        </w:tc>
      </w:tr>
    </w:tbl>
    <w:p w:rsidR="00C040F7" w:rsidRDefault="00C040F7">
      <w:pPr>
        <w:pStyle w:val="Standard"/>
        <w:rPr>
          <w:b/>
          <w:i/>
          <w:sz w:val="40"/>
          <w:szCs w:val="40"/>
        </w:rPr>
      </w:pPr>
    </w:p>
    <w:p w:rsidR="00C040F7" w:rsidRDefault="00C040F7">
      <w:pPr>
        <w:pStyle w:val="Standard"/>
      </w:pPr>
    </w:p>
    <w:sectPr w:rsidR="00C040F7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4EE" w:rsidRDefault="00B004EE">
      <w:r>
        <w:separator/>
      </w:r>
    </w:p>
  </w:endnote>
  <w:endnote w:type="continuationSeparator" w:id="0">
    <w:p w:rsidR="00B004EE" w:rsidRDefault="00B0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4EE" w:rsidRDefault="00B004EE">
      <w:r>
        <w:rPr>
          <w:color w:val="000000"/>
        </w:rPr>
        <w:separator/>
      </w:r>
    </w:p>
  </w:footnote>
  <w:footnote w:type="continuationSeparator" w:id="0">
    <w:p w:rsidR="00B004EE" w:rsidRDefault="00B004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040F7"/>
    <w:rsid w:val="005007D3"/>
    <w:rsid w:val="00B004EE"/>
    <w:rsid w:val="00C0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EFD586-8A7E-4BC6-9775-41F7F2F72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F"/>
        <w:kern w:val="3"/>
        <w:sz w:val="24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a"/>
    <w:next w:val="a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Cs w:val="24"/>
      <w:lang w:eastAsia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a5">
    <w:name w:val="Название"/>
    <w:basedOn w:val="a"/>
    <w:next w:val="a"/>
    <w:pPr>
      <w:spacing w:after="300"/>
    </w:pPr>
    <w:rPr>
      <w:rFonts w:ascii="Cambria" w:eastAsia="Times New Roman" w:hAnsi="Cambria" w:cs="Times New Roman"/>
      <w:color w:val="17365D"/>
      <w:spacing w:val="5"/>
      <w:sz w:val="52"/>
      <w:szCs w:val="52"/>
    </w:rPr>
  </w:style>
  <w:style w:type="character" w:customStyle="1" w:styleId="a6">
    <w:name w:val="Название Знак"/>
    <w:basedOn w:val="a0"/>
    <w:rPr>
      <w:rFonts w:ascii="Cambria" w:eastAsia="Times New Roman" w:hAnsi="Cambria" w:cs="Times New Roman"/>
      <w:color w:val="17365D"/>
      <w:spacing w:val="5"/>
      <w:kern w:val="3"/>
      <w:sz w:val="52"/>
      <w:szCs w:val="52"/>
    </w:rPr>
  </w:style>
  <w:style w:type="character" w:customStyle="1" w:styleId="20">
    <w:name w:val="Заголовок 2 Знак"/>
    <w:basedOn w:val="a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rPr>
      <w:rFonts w:ascii="Cambria" w:eastAsia="Times New Roman" w:hAnsi="Cambria" w:cs="Times New Roman"/>
      <w:b/>
      <w:bCs/>
      <w:color w:val="4F81BD"/>
    </w:rPr>
  </w:style>
  <w:style w:type="paragraph" w:styleId="a7">
    <w:name w:val="No Spacing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Максим Слоква</cp:lastModifiedBy>
  <cp:revision>2</cp:revision>
  <dcterms:created xsi:type="dcterms:W3CDTF">2017-04-06T13:35:00Z</dcterms:created>
  <dcterms:modified xsi:type="dcterms:W3CDTF">2017-04-06T13:35:00Z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