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1A" w:rsidRDefault="00E00D1A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5" o:title=""/>
            <w10:wrap type="tight"/>
          </v:shape>
        </w:pict>
      </w:r>
    </w:p>
    <w:p w:rsidR="00E00D1A" w:rsidRDefault="00E00D1A" w:rsidP="003E7BEC">
      <w:pPr>
        <w:jc w:val="center"/>
        <w:rPr>
          <w:b/>
          <w:sz w:val="28"/>
          <w:szCs w:val="28"/>
        </w:rPr>
      </w:pPr>
    </w:p>
    <w:p w:rsidR="00E00D1A" w:rsidRDefault="00E00D1A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00D1A" w:rsidRDefault="00E00D1A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00D1A" w:rsidRDefault="00E00D1A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00D1A" w:rsidRDefault="00E00D1A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00D1A" w:rsidRDefault="00E00D1A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00D1A" w:rsidRDefault="00E00D1A" w:rsidP="003E7BEC">
      <w:pPr>
        <w:shd w:val="clear" w:color="auto" w:fill="FFFFFF"/>
        <w:jc w:val="center"/>
        <w:rPr>
          <w:sz w:val="28"/>
          <w:szCs w:val="28"/>
        </w:rPr>
      </w:pPr>
    </w:p>
    <w:p w:rsidR="00E00D1A" w:rsidRDefault="00E00D1A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00D1A" w:rsidRDefault="00E00D1A" w:rsidP="003E7BEC">
      <w:pPr>
        <w:shd w:val="clear" w:color="auto" w:fill="FFFFFF"/>
        <w:jc w:val="center"/>
        <w:rPr>
          <w:sz w:val="28"/>
          <w:szCs w:val="28"/>
        </w:rPr>
      </w:pPr>
    </w:p>
    <w:p w:rsidR="00E00D1A" w:rsidRDefault="00E00D1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09.11.2017 г.                                    № 57/1</w:t>
      </w:r>
    </w:p>
    <w:p w:rsidR="00E00D1A" w:rsidRDefault="00E00D1A" w:rsidP="003E7BEC">
      <w:pPr>
        <w:shd w:val="clear" w:color="auto" w:fill="FFFFFF"/>
        <w:rPr>
          <w:sz w:val="28"/>
          <w:szCs w:val="28"/>
        </w:rPr>
      </w:pPr>
    </w:p>
    <w:p w:rsidR="00E00D1A" w:rsidRDefault="00E00D1A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</w:t>
      </w:r>
    </w:p>
    <w:p w:rsidR="00E00D1A" w:rsidRDefault="00E00D1A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 обсуждения Правил</w:t>
      </w:r>
    </w:p>
    <w:p w:rsidR="00E00D1A" w:rsidRDefault="00E00D1A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территории</w:t>
      </w:r>
    </w:p>
    <w:p w:rsidR="00E00D1A" w:rsidRDefault="00E00D1A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00D1A" w:rsidRDefault="00E00D1A" w:rsidP="00E4363B">
      <w:pPr>
        <w:shd w:val="clear" w:color="auto" w:fill="FFFFFF"/>
        <w:jc w:val="both"/>
        <w:rPr>
          <w:sz w:val="28"/>
          <w:szCs w:val="28"/>
        </w:rPr>
      </w:pPr>
    </w:p>
    <w:p w:rsidR="00E00D1A" w:rsidRPr="00341031" w:rsidRDefault="00E00D1A" w:rsidP="00341031">
      <w:pPr>
        <w:pStyle w:val="NormalWeb"/>
        <w:spacing w:after="0"/>
        <w:jc w:val="both"/>
        <w:rPr>
          <w:rFonts w:ascii="Arial" w:hAnsi="Arial" w:cs="Arial"/>
          <w:color w:val="0E2F43"/>
          <w:sz w:val="28"/>
          <w:szCs w:val="28"/>
        </w:rPr>
      </w:pPr>
      <w:r w:rsidRPr="00341031">
        <w:rPr>
          <w:sz w:val="28"/>
          <w:szCs w:val="28"/>
        </w:rPr>
        <w:t xml:space="preserve">    В соответствии со статьей 14 Федерального закона от 6 октября 2003 года № 131-ФЗ "Об общих принципах организации местного самоуправления в Российской Федерации", в целях обеспечения благоустройства, озеленения, санитарно-эпидемиологического благополучия населения </w:t>
      </w:r>
      <w:r>
        <w:rPr>
          <w:sz w:val="28"/>
          <w:szCs w:val="28"/>
        </w:rPr>
        <w:t>Большесудаченского</w:t>
      </w:r>
      <w:r w:rsidRPr="00341031">
        <w:rPr>
          <w:sz w:val="28"/>
          <w:szCs w:val="28"/>
        </w:rPr>
        <w:t xml:space="preserve"> сельского поселения, руководствуясь Уставом </w:t>
      </w:r>
      <w:r>
        <w:rPr>
          <w:sz w:val="28"/>
          <w:szCs w:val="28"/>
        </w:rPr>
        <w:t>Большесудаченского</w:t>
      </w:r>
      <w:r w:rsidRPr="00341031">
        <w:rPr>
          <w:sz w:val="28"/>
          <w:szCs w:val="28"/>
        </w:rPr>
        <w:t xml:space="preserve"> сельского поселения, </w:t>
      </w:r>
    </w:p>
    <w:p w:rsidR="00E00D1A" w:rsidRDefault="00E00D1A" w:rsidP="00341031">
      <w:pPr>
        <w:spacing w:before="100" w:beforeAutospacing="1"/>
        <w:jc w:val="both"/>
        <w:rPr>
          <w:sz w:val="28"/>
          <w:szCs w:val="28"/>
        </w:rPr>
      </w:pPr>
      <w:r w:rsidRPr="00341031">
        <w:rPr>
          <w:sz w:val="28"/>
          <w:szCs w:val="28"/>
        </w:rPr>
        <w:t xml:space="preserve">1. Утвердить план-график общественного обсуждения проекта Правил благоустройства территории </w:t>
      </w:r>
      <w:r>
        <w:rPr>
          <w:sz w:val="28"/>
          <w:szCs w:val="28"/>
        </w:rPr>
        <w:t>Большесудаченского</w:t>
      </w:r>
      <w:r w:rsidRPr="00341031">
        <w:rPr>
          <w:sz w:val="28"/>
          <w:szCs w:val="28"/>
        </w:rPr>
        <w:t xml:space="preserve"> сельского поселения Руднянского муниципального района Волгоградской области, в соответствии с Методическими рекомендациями, утвержденных приказом Минстроя России от 13.04.2017 №711/пр</w:t>
      </w:r>
    </w:p>
    <w:p w:rsidR="00E00D1A" w:rsidRPr="00341031" w:rsidRDefault="00E00D1A" w:rsidP="00341031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Утвержденный план-график подлежит </w:t>
      </w:r>
      <w:r w:rsidRPr="0051232B">
        <w:rPr>
          <w:color w:val="000000"/>
          <w:sz w:val="28"/>
          <w:szCs w:val="28"/>
        </w:rPr>
        <w:t xml:space="preserve">размещению на официальном сайте Администрации </w:t>
      </w:r>
      <w:r>
        <w:rPr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color w:val="000000"/>
          <w:sz w:val="28"/>
          <w:szCs w:val="28"/>
        </w:rPr>
        <w:t>Руднянского муниципального района</w:t>
      </w:r>
      <w:r>
        <w:rPr>
          <w:color w:val="000000"/>
          <w:sz w:val="28"/>
          <w:szCs w:val="28"/>
        </w:rPr>
        <w:t xml:space="preserve"> в сети Интернет</w:t>
      </w:r>
      <w:r w:rsidRPr="0051232B">
        <w:rPr>
          <w:color w:val="000000"/>
          <w:sz w:val="28"/>
          <w:szCs w:val="28"/>
        </w:rPr>
        <w:t>.</w:t>
      </w:r>
    </w:p>
    <w:p w:rsidR="00E00D1A" w:rsidRPr="00341031" w:rsidRDefault="00E00D1A" w:rsidP="00341031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41031">
        <w:rPr>
          <w:sz w:val="28"/>
          <w:szCs w:val="28"/>
        </w:rPr>
        <w:t xml:space="preserve">. Контроль за исполнением утвержденного плана-графика возложить на специалиста администрации </w:t>
      </w:r>
      <w:r>
        <w:rPr>
          <w:sz w:val="28"/>
          <w:szCs w:val="28"/>
        </w:rPr>
        <w:t>Большесудаченского</w:t>
      </w:r>
      <w:r w:rsidRPr="0034103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Ягунову</w:t>
      </w:r>
      <w:r w:rsidRPr="003410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41031">
        <w:rPr>
          <w:sz w:val="28"/>
          <w:szCs w:val="28"/>
        </w:rPr>
        <w:t xml:space="preserve">.В. </w:t>
      </w:r>
    </w:p>
    <w:p w:rsidR="00E00D1A" w:rsidRPr="0051232B" w:rsidRDefault="00E00D1A" w:rsidP="00341031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00D1A" w:rsidRDefault="00E00D1A" w:rsidP="003E7BEC">
      <w:pPr>
        <w:shd w:val="clear" w:color="auto" w:fill="FFFFFF"/>
        <w:rPr>
          <w:sz w:val="28"/>
          <w:szCs w:val="28"/>
        </w:rPr>
      </w:pPr>
    </w:p>
    <w:p w:rsidR="00E00D1A" w:rsidRDefault="00E00D1A" w:rsidP="003E7BEC">
      <w:pPr>
        <w:shd w:val="clear" w:color="auto" w:fill="FFFFFF"/>
        <w:rPr>
          <w:sz w:val="28"/>
          <w:szCs w:val="28"/>
        </w:rPr>
      </w:pPr>
    </w:p>
    <w:p w:rsidR="00E00D1A" w:rsidRDefault="00E00D1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E00D1A" w:rsidRDefault="00E00D1A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E00D1A" w:rsidRDefault="00E00D1A" w:rsidP="00BC210B">
      <w:pPr>
        <w:shd w:val="clear" w:color="auto" w:fill="FFFFFF"/>
        <w:jc w:val="right"/>
        <w:rPr>
          <w:sz w:val="28"/>
          <w:szCs w:val="28"/>
        </w:rPr>
      </w:pPr>
    </w:p>
    <w:p w:rsidR="00E00D1A" w:rsidRDefault="00E00D1A" w:rsidP="00BC210B">
      <w:pPr>
        <w:shd w:val="clear" w:color="auto" w:fill="FFFFFF"/>
        <w:jc w:val="right"/>
        <w:rPr>
          <w:sz w:val="28"/>
          <w:szCs w:val="28"/>
        </w:rPr>
      </w:pPr>
    </w:p>
    <w:p w:rsidR="00E00D1A" w:rsidRDefault="00E00D1A" w:rsidP="00BC210B">
      <w:pPr>
        <w:shd w:val="clear" w:color="auto" w:fill="FFFFFF"/>
        <w:jc w:val="right"/>
        <w:rPr>
          <w:sz w:val="28"/>
          <w:szCs w:val="28"/>
        </w:rPr>
      </w:pPr>
    </w:p>
    <w:p w:rsidR="00E00D1A" w:rsidRPr="00BC210B" w:rsidRDefault="00E00D1A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распоряжению</w:t>
      </w:r>
    </w:p>
    <w:p w:rsidR="00E00D1A" w:rsidRPr="00BC210B" w:rsidRDefault="00E00D1A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 xml:space="preserve"> администрации Большесудаченского</w:t>
      </w:r>
    </w:p>
    <w:p w:rsidR="00E00D1A" w:rsidRPr="00BC210B" w:rsidRDefault="00E00D1A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09.11.2017 г. </w:t>
      </w:r>
      <w:r w:rsidRPr="00BC210B">
        <w:rPr>
          <w:sz w:val="28"/>
          <w:szCs w:val="28"/>
        </w:rPr>
        <w:t>№</w:t>
      </w:r>
      <w:r>
        <w:rPr>
          <w:sz w:val="28"/>
          <w:szCs w:val="28"/>
        </w:rPr>
        <w:t xml:space="preserve"> 57/1</w:t>
      </w:r>
      <w:r w:rsidRPr="00BC210B">
        <w:rPr>
          <w:sz w:val="28"/>
          <w:szCs w:val="28"/>
        </w:rPr>
        <w:t xml:space="preserve"> </w:t>
      </w:r>
    </w:p>
    <w:p w:rsidR="00E00D1A" w:rsidRPr="00BC210B" w:rsidRDefault="00E00D1A" w:rsidP="00BC210B">
      <w:pPr>
        <w:shd w:val="clear" w:color="auto" w:fill="FFFFFF"/>
        <w:rPr>
          <w:b/>
          <w:bCs/>
          <w:sz w:val="28"/>
          <w:szCs w:val="28"/>
        </w:rPr>
      </w:pPr>
    </w:p>
    <w:p w:rsidR="00E00D1A" w:rsidRPr="00341031" w:rsidRDefault="00E00D1A" w:rsidP="00341031">
      <w:pPr>
        <w:spacing w:before="100" w:beforeAutospacing="1"/>
        <w:jc w:val="center"/>
        <w:rPr>
          <w:sz w:val="28"/>
          <w:szCs w:val="28"/>
        </w:rPr>
      </w:pPr>
      <w:r w:rsidRPr="00341031">
        <w:rPr>
          <w:bCs/>
          <w:sz w:val="28"/>
          <w:szCs w:val="28"/>
        </w:rPr>
        <w:t xml:space="preserve">План - график </w:t>
      </w:r>
    </w:p>
    <w:p w:rsidR="00E00D1A" w:rsidRDefault="00E00D1A" w:rsidP="00341031">
      <w:pPr>
        <w:spacing w:before="100" w:beforeAutospacing="1"/>
        <w:jc w:val="center"/>
        <w:rPr>
          <w:bCs/>
          <w:sz w:val="28"/>
          <w:szCs w:val="28"/>
        </w:rPr>
      </w:pPr>
      <w:r w:rsidRPr="00341031">
        <w:rPr>
          <w:bCs/>
          <w:sz w:val="28"/>
          <w:szCs w:val="28"/>
        </w:rPr>
        <w:t xml:space="preserve">общественного обсуждения </w:t>
      </w:r>
      <w:r w:rsidRPr="00341031">
        <w:rPr>
          <w:sz w:val="28"/>
          <w:szCs w:val="28"/>
        </w:rPr>
        <w:t>проекта Правил благоустройства территории Большесудаченского сельского поселения Руднянского муниципального района Волгоградской области</w:t>
      </w:r>
      <w:r w:rsidRPr="00341031">
        <w:rPr>
          <w:bCs/>
          <w:sz w:val="28"/>
          <w:szCs w:val="28"/>
        </w:rPr>
        <w:t xml:space="preserve"> </w:t>
      </w:r>
    </w:p>
    <w:p w:rsidR="00E00D1A" w:rsidRPr="00341031" w:rsidRDefault="00E00D1A" w:rsidP="00341031">
      <w:pPr>
        <w:spacing w:before="100" w:beforeAutospacing="1"/>
        <w:jc w:val="center"/>
        <w:rPr>
          <w:sz w:val="28"/>
          <w:szCs w:val="28"/>
        </w:rPr>
      </w:pPr>
    </w:p>
    <w:tbl>
      <w:tblPr>
        <w:tblW w:w="976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509"/>
        <w:gridCol w:w="3451"/>
        <w:gridCol w:w="2808"/>
      </w:tblGrid>
      <w:tr w:rsidR="00E00D1A" w:rsidRPr="00EB7D21" w:rsidTr="00341031">
        <w:trPr>
          <w:tblCellSpacing w:w="0" w:type="dxa"/>
        </w:trPr>
        <w:tc>
          <w:tcPr>
            <w:tcW w:w="35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  <w:jc w:val="center"/>
            </w:pPr>
            <w:r w:rsidRPr="00737C5E">
              <w:rPr>
                <w:b/>
                <w:bCs/>
              </w:rPr>
              <w:t>Мероприятия</w:t>
            </w:r>
          </w:p>
        </w:tc>
        <w:tc>
          <w:tcPr>
            <w:tcW w:w="3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  <w:jc w:val="center"/>
            </w:pPr>
            <w:r w:rsidRPr="00737C5E">
              <w:rPr>
                <w:b/>
                <w:bCs/>
              </w:rPr>
              <w:t>Срок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E00D1A" w:rsidRPr="00EB7D21" w:rsidTr="00341031">
        <w:trPr>
          <w:tblCellSpacing w:w="0" w:type="dxa"/>
        </w:trPr>
        <w:tc>
          <w:tcPr>
            <w:tcW w:w="35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36247E" w:rsidRDefault="00E00D1A" w:rsidP="00A547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247E">
              <w:rPr>
                <w:rFonts w:ascii="Times New Roman" w:hAnsi="Times New Roman"/>
                <w:sz w:val="24"/>
                <w:szCs w:val="24"/>
              </w:rPr>
              <w:t>Размещение проекта Правил благоустройства территории  Большесудаченского сельского поселения:</w:t>
            </w:r>
          </w:p>
          <w:p w:rsidR="00E00D1A" w:rsidRPr="00F525BD" w:rsidRDefault="00E00D1A" w:rsidP="00A547DB">
            <w:pPr>
              <w:pStyle w:val="NoSpacing"/>
              <w:rPr>
                <w:rFonts w:ascii="Times New Roman" w:hAnsi="Times New Roman"/>
              </w:rPr>
            </w:pPr>
            <w:r w:rsidRPr="00F525BD">
              <w:rPr>
                <w:rFonts w:ascii="Times New Roman" w:hAnsi="Times New Roman"/>
              </w:rPr>
              <w:t xml:space="preserve">-на официальном сайте администрации  </w:t>
            </w:r>
            <w:r>
              <w:rPr>
                <w:rFonts w:ascii="Times New Roman" w:hAnsi="Times New Roman"/>
              </w:rPr>
              <w:t>Большесудаченского</w:t>
            </w:r>
            <w:r w:rsidRPr="00F525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сельского поселения</w:t>
            </w:r>
            <w:r w:rsidRPr="00F525BD">
              <w:rPr>
                <w:rFonts w:ascii="Times New Roman" w:hAnsi="Times New Roman"/>
              </w:rPr>
              <w:t>;</w:t>
            </w:r>
          </w:p>
          <w:p w:rsidR="00E00D1A" w:rsidRPr="00F525BD" w:rsidRDefault="00E00D1A" w:rsidP="00A547DB">
            <w:pPr>
              <w:pStyle w:val="NoSpacing"/>
              <w:rPr>
                <w:rFonts w:ascii="Times New Roman" w:hAnsi="Times New Roman"/>
              </w:rPr>
            </w:pPr>
            <w:r w:rsidRPr="00F525BD">
              <w:rPr>
                <w:rFonts w:ascii="Times New Roman" w:hAnsi="Times New Roman"/>
              </w:rPr>
              <w:t xml:space="preserve">- на информационных стендах в местах для обнародования на территории </w:t>
            </w:r>
            <w:r>
              <w:rPr>
                <w:rFonts w:ascii="Times New Roman" w:hAnsi="Times New Roman"/>
              </w:rPr>
              <w:t>Большесудаченского</w:t>
            </w:r>
            <w:r w:rsidRPr="00F525BD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3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 w:rsidRPr="00737C5E">
              <w:t xml:space="preserve">до </w:t>
            </w:r>
            <w:r>
              <w:t>13.11</w:t>
            </w:r>
            <w:r w:rsidRPr="00737C5E">
              <w:t>.2017</w:t>
            </w:r>
            <w:r>
              <w:t xml:space="preserve"> г.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>специалист администрации Большесудаченского сельского поселения  Ягунова С.В.</w:t>
            </w:r>
          </w:p>
        </w:tc>
      </w:tr>
      <w:tr w:rsidR="00E00D1A" w:rsidRPr="00EB7D21" w:rsidTr="00341031">
        <w:trPr>
          <w:tblCellSpacing w:w="0" w:type="dxa"/>
        </w:trPr>
        <w:tc>
          <w:tcPr>
            <w:tcW w:w="35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 xml:space="preserve">Общественные обсуждения проекта Правил благоустройства территории Большесудаченского сельского поселения </w:t>
            </w:r>
          </w:p>
        </w:tc>
        <w:tc>
          <w:tcPr>
            <w:tcW w:w="3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/>
            </w:pPr>
            <w:r>
              <w:t>с 14.11.2017 г. до 21</w:t>
            </w:r>
            <w:r w:rsidRPr="00737C5E">
              <w:t>.</w:t>
            </w:r>
            <w:r>
              <w:t>11</w:t>
            </w:r>
            <w:r w:rsidRPr="00737C5E">
              <w:t>.2017</w:t>
            </w:r>
            <w:r>
              <w:t xml:space="preserve"> г.</w:t>
            </w:r>
          </w:p>
          <w:p w:rsidR="00E00D1A" w:rsidRPr="00737C5E" w:rsidRDefault="00E00D1A" w:rsidP="00A547DB">
            <w:pPr>
              <w:spacing w:after="119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 xml:space="preserve">специалист администрации Большесудаченского сельского поселения Ягунова С.В. </w:t>
            </w:r>
          </w:p>
        </w:tc>
      </w:tr>
      <w:tr w:rsidR="00E00D1A" w:rsidRPr="00EB7D21" w:rsidTr="00341031">
        <w:trPr>
          <w:tblCellSpacing w:w="0" w:type="dxa"/>
        </w:trPr>
        <w:tc>
          <w:tcPr>
            <w:tcW w:w="35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>Публичные слушания по проекту Правил благоустройства территории Большесудаченского сельского поселения</w:t>
            </w:r>
          </w:p>
        </w:tc>
        <w:tc>
          <w:tcPr>
            <w:tcW w:w="3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>21.11.2017 г. в 14-00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00D1A" w:rsidRPr="00737C5E" w:rsidRDefault="00E00D1A" w:rsidP="00A547DB">
            <w:pPr>
              <w:spacing w:before="100" w:beforeAutospacing="1" w:after="119"/>
            </w:pPr>
            <w:r>
              <w:t xml:space="preserve">специалист администрации Большесудаченского сельского поселения Ягунова С.В. </w:t>
            </w:r>
          </w:p>
        </w:tc>
      </w:tr>
      <w:tr w:rsidR="00E00D1A" w:rsidRPr="00EB7D21" w:rsidTr="00341031">
        <w:trPr>
          <w:tblCellSpacing w:w="0" w:type="dxa"/>
        </w:trPr>
        <w:tc>
          <w:tcPr>
            <w:tcW w:w="35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r w:rsidRPr="00737C5E">
              <w:t xml:space="preserve">Утверждение </w:t>
            </w:r>
            <w:r>
              <w:t>Правил благоустройства территории Большесудаченского сельского поселения</w:t>
            </w:r>
          </w:p>
        </w:tc>
        <w:tc>
          <w:tcPr>
            <w:tcW w:w="3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0D1A" w:rsidRPr="00737C5E" w:rsidRDefault="00E00D1A" w:rsidP="00A547DB">
            <w:r w:rsidRPr="00737C5E">
              <w:t xml:space="preserve">до </w:t>
            </w:r>
            <w:r>
              <w:t>06</w:t>
            </w:r>
            <w:r w:rsidRPr="00737C5E">
              <w:t>.</w:t>
            </w:r>
            <w:r>
              <w:t>12</w:t>
            </w:r>
            <w:r w:rsidRPr="00737C5E">
              <w:t>.2017</w:t>
            </w:r>
            <w:r>
              <w:t xml:space="preserve"> г.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00D1A" w:rsidRDefault="00E00D1A" w:rsidP="00A547DB">
            <w:r>
              <w:t xml:space="preserve">Глава Большесудаченского сельского поселения </w:t>
            </w:r>
          </w:p>
          <w:p w:rsidR="00E00D1A" w:rsidRPr="00737C5E" w:rsidRDefault="00E00D1A" w:rsidP="00A547DB">
            <w:r>
              <w:t xml:space="preserve">Ивлиева Г.А. </w:t>
            </w:r>
          </w:p>
        </w:tc>
      </w:tr>
    </w:tbl>
    <w:p w:rsidR="00E00D1A" w:rsidRPr="00BC210B" w:rsidRDefault="00E00D1A" w:rsidP="00BC210B">
      <w:pPr>
        <w:shd w:val="clear" w:color="auto" w:fill="FFFFFF"/>
        <w:rPr>
          <w:b/>
          <w:bCs/>
          <w:sz w:val="28"/>
          <w:szCs w:val="28"/>
        </w:rPr>
      </w:pPr>
    </w:p>
    <w:sectPr w:rsidR="00E00D1A" w:rsidRPr="00BC210B" w:rsidSect="0034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E465D"/>
    <w:rsid w:val="00116088"/>
    <w:rsid w:val="00130DDC"/>
    <w:rsid w:val="0015391A"/>
    <w:rsid w:val="00196288"/>
    <w:rsid w:val="001D782B"/>
    <w:rsid w:val="001E1B63"/>
    <w:rsid w:val="002011CA"/>
    <w:rsid w:val="002D11EA"/>
    <w:rsid w:val="002E5595"/>
    <w:rsid w:val="00341031"/>
    <w:rsid w:val="0036247E"/>
    <w:rsid w:val="003E7BEC"/>
    <w:rsid w:val="00423F2A"/>
    <w:rsid w:val="004600A0"/>
    <w:rsid w:val="0046626D"/>
    <w:rsid w:val="004668C4"/>
    <w:rsid w:val="00491A40"/>
    <w:rsid w:val="004A2B88"/>
    <w:rsid w:val="004B153A"/>
    <w:rsid w:val="004E36BE"/>
    <w:rsid w:val="0050423A"/>
    <w:rsid w:val="00507649"/>
    <w:rsid w:val="0051232B"/>
    <w:rsid w:val="00513A50"/>
    <w:rsid w:val="00556EAE"/>
    <w:rsid w:val="00583E82"/>
    <w:rsid w:val="005A4141"/>
    <w:rsid w:val="005D544B"/>
    <w:rsid w:val="005D5C75"/>
    <w:rsid w:val="006F71A3"/>
    <w:rsid w:val="00703939"/>
    <w:rsid w:val="00715CCF"/>
    <w:rsid w:val="00737C5E"/>
    <w:rsid w:val="007F2B82"/>
    <w:rsid w:val="00804AFC"/>
    <w:rsid w:val="0088063C"/>
    <w:rsid w:val="008C200C"/>
    <w:rsid w:val="008C5C9B"/>
    <w:rsid w:val="009329D5"/>
    <w:rsid w:val="009B3071"/>
    <w:rsid w:val="009D16A7"/>
    <w:rsid w:val="009E6483"/>
    <w:rsid w:val="00A36636"/>
    <w:rsid w:val="00A547DB"/>
    <w:rsid w:val="00AB5559"/>
    <w:rsid w:val="00AE4B25"/>
    <w:rsid w:val="00AF1F82"/>
    <w:rsid w:val="00B067A0"/>
    <w:rsid w:val="00B46191"/>
    <w:rsid w:val="00B859B7"/>
    <w:rsid w:val="00BC210B"/>
    <w:rsid w:val="00BC4281"/>
    <w:rsid w:val="00C67852"/>
    <w:rsid w:val="00C732B5"/>
    <w:rsid w:val="00CB081F"/>
    <w:rsid w:val="00CB1687"/>
    <w:rsid w:val="00CC04B0"/>
    <w:rsid w:val="00CE4659"/>
    <w:rsid w:val="00CF2546"/>
    <w:rsid w:val="00D1024C"/>
    <w:rsid w:val="00D12C6C"/>
    <w:rsid w:val="00D70CFF"/>
    <w:rsid w:val="00D73B56"/>
    <w:rsid w:val="00DF1B47"/>
    <w:rsid w:val="00E00D1A"/>
    <w:rsid w:val="00E05F67"/>
    <w:rsid w:val="00E15F5D"/>
    <w:rsid w:val="00E307E0"/>
    <w:rsid w:val="00E427C2"/>
    <w:rsid w:val="00E4363B"/>
    <w:rsid w:val="00EA24BC"/>
    <w:rsid w:val="00EB7D21"/>
    <w:rsid w:val="00ED0B65"/>
    <w:rsid w:val="00F06BF0"/>
    <w:rsid w:val="00F319F9"/>
    <w:rsid w:val="00F525BD"/>
    <w:rsid w:val="00FB70C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46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2</Pages>
  <Words>419</Words>
  <Characters>2389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34</cp:revision>
  <cp:lastPrinted>2017-11-14T12:08:00Z</cp:lastPrinted>
  <dcterms:created xsi:type="dcterms:W3CDTF">2017-03-06T12:48:00Z</dcterms:created>
  <dcterms:modified xsi:type="dcterms:W3CDTF">2017-11-15T06:22:00Z</dcterms:modified>
</cp:coreProperties>
</file>